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14.459984pt;width:595.320007pt;height:145.72pt;mso-position-horizontal-relative:page;mso-position-vertical-relative:page;z-index:-173" coordorigin="0,2289" coordsize="11906,2914">
            <v:group style="position:absolute;left:0;top:2299;width:11906;height:1843" coordorigin="0,2299" coordsize="11906,1843">
              <v:shape style="position:absolute;left:0;top:2299;width:11906;height:1843" coordorigin="0,2299" coordsize="11906,1843" path="m0,4142l11906,4142,11906,2299,0,2299,0,4142e" filled="t" fillcolor="#F2F2F2" stroked="f">
                <v:path arrowok="t"/>
                <v:fill/>
              </v:shape>
            </v:group>
            <v:group style="position:absolute;left:0;top:2299;width:11839;height:146" coordorigin="0,2299" coordsize="11839,146">
              <v:shape style="position:absolute;left:0;top:2299;width:11839;height:146" coordorigin="0,2299" coordsize="11839,146" path="m0,2446l11839,2446,11839,2299,0,2299,0,2446e" filled="t" fillcolor="#F2F2F2" stroked="f">
                <v:path arrowok="t"/>
                <v:fill/>
              </v:shape>
            </v:group>
            <v:group style="position:absolute;left:0;top:2446;width:11839;height:293" coordorigin="0,2446" coordsize="11839,293">
              <v:shape style="position:absolute;left:0;top:2446;width:11839;height:293" coordorigin="0,2446" coordsize="11839,293" path="m0,2738l11839,2738,11839,2446,0,2446,0,2738e" filled="t" fillcolor="#F2F2F2" stroked="f">
                <v:path arrowok="t"/>
                <v:fill/>
              </v:shape>
            </v:group>
            <v:group style="position:absolute;left:0;top:2738;width:11839;height:432" coordorigin="0,2738" coordsize="11839,432">
              <v:shape style="position:absolute;left:0;top:2738;width:11839;height:432" coordorigin="0,2738" coordsize="11839,432" path="m0,3170l11839,3170,11839,2738,0,2738,0,3170e" filled="t" fillcolor="#F2F2F2" stroked="f">
                <v:path arrowok="t"/>
                <v:fill/>
              </v:shape>
            </v:group>
            <v:group style="position:absolute;left:0;top:3170;width:11839;height:336" coordorigin="0,3170" coordsize="11839,336">
              <v:shape style="position:absolute;left:0;top:3170;width:11839;height:336" coordorigin="0,3170" coordsize="11839,336" path="m0,3506l11839,3506,11839,3170,0,3170,0,3506e" filled="t" fillcolor="#F2F2F2" stroked="f">
                <v:path arrowok="t"/>
                <v:fill/>
              </v:shape>
            </v:group>
            <v:group style="position:absolute;left:0;top:3506;width:11839;height:269" coordorigin="0,3506" coordsize="11839,269">
              <v:shape style="position:absolute;left:0;top:3506;width:11839;height:269" coordorigin="0,3506" coordsize="11839,269" path="m0,3775l11839,3775,11839,3506,0,3506,0,3775e" filled="t" fillcolor="#F2F2F2" stroked="f">
                <v:path arrowok="t"/>
                <v:fill/>
              </v:shape>
            </v:group>
            <v:group style="position:absolute;left:0;top:4142;width:7694;height:1051" coordorigin="0,4142" coordsize="7694,1051">
              <v:shape style="position:absolute;left:0;top:4142;width:7694;height:1051" coordorigin="0,4142" coordsize="7694,1051" path="m0,5194l7694,5194,7694,4142,0,4142,0,5194e" filled="t" fillcolor="#C0C0C0" stroked="f">
                <v:path arrowok="t"/>
                <v:fill/>
              </v:shape>
            </v:group>
            <v:group style="position:absolute;left:0;top:4142;width:7586;height:245" coordorigin="0,4142" coordsize="7586,245">
              <v:shape style="position:absolute;left:0;top:4142;width:7586;height:245" coordorigin="0,4142" coordsize="7586,245" path="m0,4387l7586,4387,7586,4142,0,4142,0,4387e" filled="t" fillcolor="#C0C0C0" stroked="f">
                <v:path arrowok="t"/>
                <v:fill/>
              </v:shape>
            </v:group>
            <v:group style="position:absolute;left:0;top:4387;width:7586;height:269" coordorigin="0,4387" coordsize="7586,269">
              <v:shape style="position:absolute;left:0;top:4387;width:7586;height:269" coordorigin="0,4387" coordsize="7586,269" path="m0,4656l7586,4656,7586,4387,0,4387,0,4656e" filled="t" fillcolor="#C0C0C0" stroked="f">
                <v:path arrowok="t"/>
                <v:fill/>
              </v:shape>
            </v:group>
            <v:group style="position:absolute;left:0;top:4656;width:7586;height:269" coordorigin="0,4656" coordsize="7586,269">
              <v:shape style="position:absolute;left:0;top:4656;width:7586;height:269" coordorigin="0,4656" coordsize="7586,269" path="m0,4925l7586,4925,7586,4656,0,4656,0,4925e" filled="t" fillcolor="#C0C0C0" stroked="f">
                <v:path arrowok="t"/>
                <v:fill/>
              </v:shape>
            </v:group>
            <v:group style="position:absolute;left:0;top:4925;width:7586;height:269" coordorigin="0,4925" coordsize="7586,269">
              <v:shape style="position:absolute;left:0;top:4925;width:7586;height:269" coordorigin="0,4925" coordsize="7586,269" path="m0,5194l7586,5194,7586,4925,0,4925,0,5194e" filled="t" fillcolor="#C0C0C0" stroked="f">
                <v:path arrowok="t"/>
                <v:fill/>
              </v:shape>
            </v:group>
            <v:group style="position:absolute;left:7694;top:4142;width:2551;height:1051" coordorigin="7694,4142" coordsize="2551,1051">
              <v:shape style="position:absolute;left:7694;top:4142;width:2551;height:1051" coordorigin="7694,4142" coordsize="2551,1051" path="m7694,5194l10246,5194,10246,4142,7694,4142,7694,5194e" filled="t" fillcolor="#818181" stroked="f">
                <v:path arrowok="t"/>
                <v:fill/>
              </v:shape>
            </v:group>
            <v:group style="position:absolute;left:7802;top:4142;width:2335;height:122" coordorigin="7802,4142" coordsize="2335,122">
              <v:shape style="position:absolute;left:7802;top:4142;width:2335;height:122" coordorigin="7802,4142" coordsize="2335,122" path="m7802,4265l10138,4265,10138,4142,7802,4142,7802,4265e" filled="t" fillcolor="#818181" stroked="f">
                <v:path arrowok="t"/>
                <v:fill/>
              </v:shape>
            </v:group>
            <v:group style="position:absolute;left:7802;top:4265;width:2335;height:98" coordorigin="7802,4265" coordsize="2335,98">
              <v:shape style="position:absolute;left:7802;top:4265;width:2335;height:98" coordorigin="7802,4265" coordsize="2335,98" path="m7802,4363l10138,4363,10138,4265,7802,4265,7802,4363e" filled="t" fillcolor="#818181" stroked="f">
                <v:path arrowok="t"/>
                <v:fill/>
              </v:shape>
            </v:group>
            <v:group style="position:absolute;left:7802;top:4363;width:2335;height:341" coordorigin="7802,4363" coordsize="2335,341">
              <v:shape style="position:absolute;left:7802;top:4363;width:2335;height:341" coordorigin="7802,4363" coordsize="2335,341" path="m7802,4704l10138,4704,10138,4363,7802,4363,7802,4704e" filled="t" fillcolor="#818181" stroked="f">
                <v:path arrowok="t"/>
                <v:fill/>
              </v:shape>
            </v:group>
            <v:group style="position:absolute;left:7802;top:4704;width:2335;height:343" coordorigin="7802,4704" coordsize="2335,343">
              <v:shape style="position:absolute;left:7802;top:4704;width:2335;height:343" coordorigin="7802,4704" coordsize="2335,343" path="m7802,5047l10138,5047,10138,4704,7802,4704,7802,5047e" filled="t" fillcolor="#818181" stroked="f">
                <v:path arrowok="t"/>
                <v:fill/>
              </v:shape>
            </v:group>
            <v:group style="position:absolute;left:10246;top:4142;width:1661;height:1051" coordorigin="10246,4142" coordsize="1661,1051">
              <v:shape style="position:absolute;left:10246;top:4142;width:1661;height:1051" coordorigin="10246,4142" coordsize="1661,1051" path="m10246,5194l11906,5194,11906,4142,10246,4142,10246,5194e" filled="t" fillcolor="#5F5F5F" stroked="f">
                <v:path arrowok="t"/>
                <v:fill/>
              </v:shape>
            </v:group>
            <v:group style="position:absolute;left:10354;top:4142;width:1483;height:269" coordorigin="10354,4142" coordsize="1483,269">
              <v:shape style="position:absolute;left:10354;top:4142;width:1483;height:269" coordorigin="10354,4142" coordsize="1483,269" path="m10354,4411l11837,4411,11837,4142,10354,4142,10354,4411e" filled="t" fillcolor="#5F5F5F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60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352576pt;height:17.48250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00" w:lineRule="exact"/>
        <w:ind w:left="114" w:right="-20"/>
        <w:jc w:val="left"/>
        <w:rPr>
          <w:rFonts w:ascii="bs Thomas Sans 1" w:hAnsi="bs Thomas Sans 1" w:cs="bs Thomas Sans 1" w:eastAsia="bs Thomas Sans 1"/>
          <w:sz w:val="36"/>
          <w:szCs w:val="36"/>
        </w:rPr>
      </w:pPr>
      <w:rPr/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K</w:t>
      </w:r>
      <w:r>
        <w:rPr>
          <w:rFonts w:ascii="bs Thomas Sans 1" w:hAnsi="bs Thomas Sans 1" w:cs="bs Thomas Sans 1" w:eastAsia="bs Thomas Sans 1"/>
          <w:sz w:val="36"/>
          <w:szCs w:val="36"/>
          <w:spacing w:val="-1"/>
          <w:w w:val="100"/>
          <w:b/>
          <w:bCs/>
          <w:position w:val="1"/>
        </w:rPr>
        <w:t>o</w:t>
      </w:r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m</w:t>
      </w:r>
      <w:r>
        <w:rPr>
          <w:rFonts w:ascii="bs Thomas Sans 1" w:hAnsi="bs Thomas Sans 1" w:cs="bs Thomas Sans 1" w:eastAsia="bs Thomas Sans 1"/>
          <w:sz w:val="36"/>
          <w:szCs w:val="36"/>
          <w:spacing w:val="-1"/>
          <w:w w:val="100"/>
          <w:b/>
          <w:bCs/>
          <w:position w:val="1"/>
        </w:rPr>
        <w:t>p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etenzen</w:t>
      </w:r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 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in</w:t>
      </w:r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 </w:t>
      </w:r>
      <w:r>
        <w:rPr>
          <w:rFonts w:ascii="bs Thomas Sans 1" w:hAnsi="bs Thomas Sans 1" w:cs="bs Thomas Sans 1" w:eastAsia="bs Thomas Sans 1"/>
          <w:sz w:val="36"/>
          <w:szCs w:val="36"/>
          <w:spacing w:val="-1"/>
          <w:w w:val="100"/>
          <w:b/>
          <w:bCs/>
          <w:position w:val="1"/>
        </w:rPr>
        <w:t>d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er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bs Thomas Sans 1" w:hAnsi="bs Thomas Sans 1" w:cs="bs Thomas Sans 1" w:eastAsia="bs Thomas Sans 1"/>
          <w:sz w:val="36"/>
          <w:szCs w:val="36"/>
          <w:spacing w:val="-1"/>
          <w:w w:val="100"/>
          <w:b/>
          <w:bCs/>
          <w:position w:val="1"/>
        </w:rPr>
        <w:t>d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igit</w:t>
      </w:r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a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len</w:t>
      </w:r>
      <w:r>
        <w:rPr>
          <w:rFonts w:ascii="bs Thomas Sans 1" w:hAnsi="bs Thomas Sans 1" w:cs="bs Thomas Sans 1" w:eastAsia="bs Thomas Sans 1"/>
          <w:sz w:val="36"/>
          <w:szCs w:val="36"/>
          <w:spacing w:val="1"/>
          <w:w w:val="100"/>
          <w:b/>
          <w:bCs/>
          <w:position w:val="1"/>
        </w:rPr>
        <w:t> 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b/>
          <w:bCs/>
          <w:position w:val="1"/>
        </w:rPr>
        <w:t>Welt</w:t>
      </w:r>
      <w:r>
        <w:rPr>
          <w:rFonts w:ascii="bs Thomas Sans 1" w:hAnsi="bs Thomas Sans 1" w:cs="bs Thomas Sans 1" w:eastAsia="bs Thomas Sans 1"/>
          <w:sz w:val="36"/>
          <w:szCs w:val="36"/>
          <w:spacing w:val="0"/>
          <w:w w:val="100"/>
          <w:position w:val="0"/>
        </w:rPr>
      </w:r>
    </w:p>
    <w:p>
      <w:pPr>
        <w:spacing w:before="1" w:after="0" w:line="240" w:lineRule="auto"/>
        <w:ind w:left="114" w:right="-20"/>
        <w:jc w:val="left"/>
        <w:rPr>
          <w:rFonts w:ascii="bs Thomas Sans 1" w:hAnsi="bs Thomas Sans 1" w:cs="bs Thomas Sans 1" w:eastAsia="bs Thomas Sans 1"/>
          <w:sz w:val="28"/>
          <w:szCs w:val="28"/>
        </w:rPr>
      </w:pPr>
      <w:rPr/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Ko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m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pe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t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enzbe</w:t>
      </w:r>
      <w:r>
        <w:rPr>
          <w:rFonts w:ascii="bs Thomas Sans 1" w:hAnsi="bs Thomas Sans 1" w:cs="bs Thomas Sans 1" w:eastAsia="bs Thomas Sans 1"/>
          <w:sz w:val="28"/>
          <w:szCs w:val="28"/>
          <w:spacing w:val="1"/>
          <w:w w:val="100"/>
          <w:b/>
          <w:bCs/>
        </w:rPr>
        <w:t>r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e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i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ch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e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l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a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u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t</w:t>
      </w:r>
      <w:r>
        <w:rPr>
          <w:rFonts w:ascii="bs Thomas Sans 1" w:hAnsi="bs Thomas Sans 1" w:cs="bs Thomas Sans 1" w:eastAsia="bs Thomas Sans 1"/>
          <w:sz w:val="28"/>
          <w:szCs w:val="28"/>
          <w:spacing w:val="2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Be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s</w:t>
      </w:r>
      <w:r>
        <w:rPr>
          <w:rFonts w:ascii="bs Thomas Sans 1" w:hAnsi="bs Thomas Sans 1" w:cs="bs Thomas Sans 1" w:eastAsia="bs Thomas Sans 1"/>
          <w:sz w:val="28"/>
          <w:szCs w:val="28"/>
          <w:spacing w:val="1"/>
          <w:w w:val="100"/>
          <w:b/>
          <w:bCs/>
        </w:rPr>
        <w:t>c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hl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u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ss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de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r</w:t>
      </w:r>
      <w:r>
        <w:rPr>
          <w:rFonts w:ascii="bs Thomas Sans 1" w:hAnsi="bs Thomas Sans 1" w:cs="bs Thomas Sans 1" w:eastAsia="bs Thomas Sans 1"/>
          <w:sz w:val="28"/>
          <w:szCs w:val="28"/>
          <w:spacing w:val="2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-3"/>
          <w:w w:val="100"/>
          <w:b/>
          <w:bCs/>
        </w:rPr>
        <w:t>K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MK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  <w:b/>
          <w:bCs/>
        </w:rPr>
        <w:t>vom</w:t>
      </w:r>
      <w:r>
        <w:rPr>
          <w:rFonts w:ascii="bs Thomas Sans 1" w:hAnsi="bs Thomas Sans 1" w:cs="bs Thomas Sans 1" w:eastAsia="bs Thomas Sans 1"/>
          <w:sz w:val="28"/>
          <w:szCs w:val="28"/>
          <w:spacing w:val="1"/>
          <w:w w:val="100"/>
          <w:b/>
          <w:bCs/>
        </w:rPr>
        <w:t> 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08</w:t>
      </w:r>
      <w:r>
        <w:rPr>
          <w:rFonts w:ascii="bs Thomas Sans 1" w:hAnsi="bs Thomas Sans 1" w:cs="bs Thomas Sans 1" w:eastAsia="bs Thomas Sans 1"/>
          <w:sz w:val="28"/>
          <w:szCs w:val="28"/>
          <w:spacing w:val="-3"/>
          <w:w w:val="100"/>
          <w:b/>
          <w:bCs/>
        </w:rPr>
        <w:t>.</w:t>
      </w:r>
      <w:r>
        <w:rPr>
          <w:rFonts w:ascii="bs Thomas Sans 1" w:hAnsi="bs Thomas Sans 1" w:cs="bs Thomas Sans 1" w:eastAsia="bs Thomas Sans 1"/>
          <w:sz w:val="28"/>
          <w:szCs w:val="28"/>
          <w:spacing w:val="-1"/>
          <w:w w:val="100"/>
          <w:b/>
          <w:bCs/>
        </w:rPr>
        <w:t>12.2016</w:t>
      </w:r>
      <w:r>
        <w:rPr>
          <w:rFonts w:ascii="bs Thomas Sans 1" w:hAnsi="bs Thomas Sans 1" w:cs="bs Thomas Sans 1" w:eastAsia="bs Thomas Sans 1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6742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62.514pt;margin-top:89.804245pt;width:434.998pt;height:150.048833pt;mso-position-horizontal-relative:page;mso-position-vertical-relative:paragraph;z-index:-174" coordorigin="1250,1796" coordsize="8700,3001">
            <v:shape style="position:absolute;left:1250;top:2754;width:7602;height:258" type="#_x0000_t75">
              <v:imagedata r:id="rId8" o:title=""/>
            </v:shape>
            <v:shape style="position:absolute;left:1250;top:4034;width:7602;height:259" type="#_x0000_t75">
              <v:imagedata r:id="rId9" o:title=""/>
            </v:shape>
            <v:shape style="position:absolute;left:3312;top:1796;width:6638;height:3001" type="#_x0000_t75">
              <v:imagedata r:id="rId10" o:title=""/>
            </v:shape>
            <w10:wrap type="none"/>
          </v:group>
        </w:pic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ATHE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IK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7.343815pt;height:12.87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1.790669pt;height:216.352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4.223649pt;height:33.07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40" w:bottom="0" w:left="1060" w:right="0"/>
        </w:sectPr>
      </w:pPr>
      <w:rPr/>
    </w:p>
    <w:p>
      <w:pPr>
        <w:spacing w:before="36" w:after="0" w:line="240" w:lineRule="auto"/>
        <w:ind w:left="108" w:right="-20"/>
        <w:jc w:val="left"/>
        <w:tabs>
          <w:tab w:pos="3700" w:val="left"/>
        </w:tabs>
        <w:rPr>
          <w:rFonts w:ascii="Calibri" w:hAnsi="Calibri" w:cs="Calibri" w:eastAsia="Calibri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818181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40"/>
          <w:szCs w:val="40"/>
          <w:color w:val="818181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81818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40"/>
          <w:szCs w:val="40"/>
          <w:color w:val="818181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818181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40"/>
          <w:szCs w:val="40"/>
          <w:color w:val="818181"/>
          <w:spacing w:val="1"/>
          <w:w w:val="100"/>
          <w:b/>
          <w:bCs/>
        </w:rPr>
        <w:t>AH</w:t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  <w:t>L</w:t>
        <w:tab/>
      </w:r>
      <w:r>
        <w:rPr>
          <w:rFonts w:ascii="Arial" w:hAnsi="Arial" w:cs="Arial" w:eastAsia="Arial"/>
          <w:sz w:val="40"/>
          <w:szCs w:val="40"/>
          <w:color w:val="818181"/>
          <w:spacing w:val="0"/>
          <w:w w:val="100"/>
          <w:b/>
          <w:bCs/>
        </w:rPr>
      </w:r>
      <w:r>
        <w:rPr>
          <w:rFonts w:ascii="Calibri" w:hAnsi="Calibri" w:cs="Calibri" w:eastAsia="Calibri"/>
          <w:sz w:val="40"/>
          <w:szCs w:val="40"/>
          <w:color w:val="000000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40"/>
          <w:szCs w:val="40"/>
          <w:color w:val="000000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40"/>
          <w:szCs w:val="40"/>
          <w:color w:val="000000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40"/>
          <w:szCs w:val="40"/>
          <w:color w:val="000000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40"/>
          <w:szCs w:val="40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igit</w:t>
      </w:r>
      <w:r>
        <w:rPr>
          <w:rFonts w:ascii="Calibri" w:hAnsi="Calibri" w:cs="Calibri" w:eastAsia="Calibri"/>
          <w:sz w:val="40"/>
          <w:szCs w:val="40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len</w:t>
      </w:r>
      <w:r>
        <w:rPr>
          <w:rFonts w:ascii="Calibri" w:hAnsi="Calibri" w:cs="Calibri" w:eastAsia="Calibri"/>
          <w:sz w:val="40"/>
          <w:szCs w:val="40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00000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  <w:b/>
          <w:bCs/>
        </w:rPr>
        <w:t>elt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</w:rPr>
      </w:r>
    </w:p>
    <w:p>
      <w:pPr>
        <w:spacing w:before="77" w:after="0" w:line="240" w:lineRule="auto"/>
        <w:ind w:left="108" w:right="-20"/>
        <w:jc w:val="left"/>
        <w:tabs>
          <w:tab w:pos="8600" w:val="left"/>
        </w:tabs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w w:val="99"/>
          <w:b/>
          <w:bCs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K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p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z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b</w:t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he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ut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B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  <w:t>K</w:t>
      </w:r>
      <w:r>
        <w:rPr>
          <w:rFonts w:ascii="Calibri" w:hAnsi="Calibri" w:cs="Calibri" w:eastAsia="Calibri"/>
          <w:sz w:val="32"/>
          <w:szCs w:val="32"/>
          <w:spacing w:val="3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K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v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08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  <w:t>.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1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.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0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  <w:t>1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6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u w:val="thick" w:color="000000"/>
        </w:rPr>
        <w:tab/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HL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chü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be: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“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8" w:right="2311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rb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ufb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s-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lä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ln</w:t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.3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odu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ä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nti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40" w:lineRule="auto"/>
        <w:ind w:left="2194" w:right="5136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</w:rPr>
        <w:t>(</w:t>
      </w:r>
      <w:r>
        <w:rPr>
          <w:rFonts w:ascii="Calibri" w:hAnsi="Calibri" w:cs="Calibri" w:eastAsia="Calibri"/>
          <w:sz w:val="24"/>
          <w:szCs w:val="24"/>
          <w:spacing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gramm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43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obl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ö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chü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“)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75" w:lineRule="auto"/>
        <w:ind w:left="2232" w:right="424" w:firstLine="-1056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.2</w:t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Da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“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0" w:right="323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zi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ü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3" w:after="0" w:line="240" w:lineRule="auto"/>
        <w:ind w:left="46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76" w:lineRule="auto"/>
        <w:ind w:left="2232" w:right="422" w:firstLine="-1056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.2</w:t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Sz w:w="11920" w:h="16840"/>
          <w:pgMar w:top="1360" w:bottom="280" w:left="1140" w:right="1160"/>
        </w:sectPr>
      </w:pPr>
      <w:rPr/>
    </w:p>
    <w:p>
      <w:pPr>
        <w:spacing w:before="40" w:after="0" w:line="240" w:lineRule="auto"/>
        <w:ind w:left="10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HL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chü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be: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e“)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rb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ufb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s-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lä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ln</w:t>
      </w:r>
    </w:p>
    <w:p>
      <w:pPr>
        <w:spacing w:before="45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.3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3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ä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nti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40" w:lineRule="auto"/>
        <w:ind w:left="223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gramm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43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obl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ö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chü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/7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jek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/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Ze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am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52" w:after="0" w:line="240" w:lineRule="auto"/>
        <w:ind w:left="2232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Comp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“)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51" w:after="0" w:line="240" w:lineRule="auto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uni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zi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77" w:lineRule="auto"/>
        <w:ind w:left="2232" w:right="533" w:firstLine="-1056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0" w:after="0" w:line="291" w:lineRule="exact"/>
        <w:ind w:left="8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Ko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nzb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eren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3" w:after="0" w:line="240" w:lineRule="auto"/>
        <w:ind w:left="1176" w:right="-20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.1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5" w:after="0" w:line="276" w:lineRule="auto"/>
        <w:ind w:left="2232" w:right="44" w:firstLine="-1056"/>
        <w:jc w:val="left"/>
        <w:tabs>
          <w:tab w:pos="2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.2</w:t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sectPr>
      <w:pgSz w:w="11920" w:h="16840"/>
      <w:pgMar w:top="1360" w:bottom="280" w:left="11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bs Thomas Sans 1">
    <w:charset w:val="0"/>
    <w:family w:val="modern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Paeth, Alena</dc:creator>
  <dcterms:created xsi:type="dcterms:W3CDTF">2018-02-14T11:48:19Z</dcterms:created>
  <dcterms:modified xsi:type="dcterms:W3CDTF">2018-02-14T11:48:19Z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LastSaved">
    <vt:filetime>2018-02-14T00:00:00Z</vt:filetime>
  </property>
</Properties>
</file>